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  <w:gridCol w:w="6740"/>
      </w:tblGrid>
      <w:tr w:rsidR="00B77123" w:rsidRPr="00AA3A5D" w:rsidTr="00B77123">
        <w:tc>
          <w:tcPr>
            <w:tcW w:w="4050" w:type="dxa"/>
          </w:tcPr>
          <w:p w:rsidR="00B77123" w:rsidRPr="001F1DB0" w:rsidRDefault="00AD65E1" w:rsidP="00CF3142">
            <w:pPr>
              <w:pStyle w:val="Sinespaciado"/>
            </w:pPr>
            <w:r w:rsidRPr="001F1DB0">
              <w:rPr>
                <w:noProof/>
                <w:lang w:eastAsia="es-ES"/>
              </w:rPr>
              <mc:AlternateContent>
                <mc:Choice Requires="wpg">
                  <w:drawing>
                    <wp:inline distT="0" distB="0" distL="0" distR="0" wp14:anchorId="2FFCB765" wp14:editId="1395649A">
                      <wp:extent cx="2527300" cy="8902700"/>
                      <wp:effectExtent l="0" t="0" r="6350" b="0"/>
                      <wp:docPr id="6" name="Grupo 6" descr="elemento decorativ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27300" cy="8902700"/>
                                <a:chOff x="0" y="0"/>
                                <a:chExt cx="2527300" cy="8902700"/>
                              </a:xfrm>
                            </wpg:grpSpPr>
                            <wps:wsp>
                              <wps:cNvPr id="7" name="Rectángulo 7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2514600" cy="8902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4B6D2">
                                    <a:lumMod val="50000"/>
                                  </a:srgbClr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Cuadro de texto 9"/>
                              <wps:cNvSpPr txBox="1">
                                <a:spLocks/>
                              </wps:cNvSpPr>
                              <wps:spPr>
                                <a:xfrm>
                                  <a:off x="19050" y="657225"/>
                                  <a:ext cx="2508250" cy="19553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B77123" w:rsidRPr="00AD65E1" w:rsidRDefault="00F96B99" w:rsidP="00AD65E1">
                                    <w:pPr>
                                      <w:pStyle w:val="Ttulo1"/>
                                    </w:pPr>
                                    <w:r>
                                      <w:rPr>
                                        <w:noProof/>
                                        <w:lang w:eastAsia="es-ES"/>
                                      </w:rPr>
                                      <w:drawing>
                                        <wp:inline distT="0" distB="0" distL="0" distR="0" wp14:anchorId="5EE42A43" wp14:editId="4C663851">
                                          <wp:extent cx="2319020" cy="877570"/>
                                          <wp:effectExtent l="0" t="0" r="5080" b="0"/>
                                          <wp:docPr id="11" name="Imagen 10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1" name="Imagen 10"/>
                                                  <pic:cNvPicPr>
                                                    <a:picLocks noChangeAspect="1"/>
                                                  </pic:cNvPicPr>
                                                </pic:nvPicPr>
                                                <pic:blipFill>
                                                  <a:blip r:embed="rId1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2319020" cy="87757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:rsidR="009A0C0F" w:rsidRDefault="009A0C0F" w:rsidP="00AD65E1">
                                    <w:pPr>
                                      <w:pStyle w:val="Ttulo2"/>
                                    </w:pPr>
                                  </w:p>
                                  <w:p w:rsidR="00B77123" w:rsidRPr="00AD65E1" w:rsidRDefault="00F96B99" w:rsidP="00AD65E1">
                                    <w:pPr>
                                      <w:pStyle w:val="Ttulo2"/>
                                    </w:pPr>
                                    <w:r>
                                      <w:t xml:space="preserve">Evaluación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5" name="Grupo 5"/>
                              <wpg:cNvGrpSpPr/>
                              <wpg:grpSpPr>
                                <a:xfrm>
                                  <a:off x="0" y="2895600"/>
                                  <a:ext cx="2514600" cy="3114040"/>
                                  <a:chOff x="0" y="0"/>
                                  <a:chExt cx="2514600" cy="3114040"/>
                                </a:xfrm>
                              </wpg:grpSpPr>
                              <wps:wsp>
                                <wps:cNvPr id="4" name="Rectángulo 4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2514600" cy="31140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6"/>
                                  </a:solidFill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1" name="Gráfico 10" descr="Lista de comprobación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38100" y="323850"/>
                                    <a:ext cx="2458720" cy="24587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  <wps:wsp>
                              <wps:cNvPr id="2" name="Cuadro de texto 11"/>
                              <wps:cNvSpPr txBox="1">
                                <a:spLocks/>
                              </wps:cNvSpPr>
                              <wps:spPr>
                                <a:xfrm>
                                  <a:off x="19050" y="6662057"/>
                                  <a:ext cx="2486025" cy="20800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B77123" w:rsidRPr="009A0C0F" w:rsidRDefault="009A0C0F" w:rsidP="00AD65E1">
                                    <w:pPr>
                                      <w:pStyle w:val="Ttulo2"/>
                                      <w:rPr>
                                        <w:sz w:val="28"/>
                                        <w:lang w:val="es-MX"/>
                                      </w:rPr>
                                    </w:pPr>
                                    <w:r>
                                      <w:rPr>
                                        <w:lang w:val="es-MX"/>
                                      </w:rPr>
                                      <w:t xml:space="preserve">Registro, Control y Aplicación de las Transferencias Federales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FCB765" id="Grupo 6" o:spid="_x0000_s1026" alt="elemento decorativo" style="width:199pt;height:701pt;mso-position-horizontal-relative:char;mso-position-vertical-relative:line" coordsize="25273,890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">
                      <v:rect id="Rectángulo 7" o:spid="_x0000_s1027" style="position:absolute;width:25146;height:890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" fillcolor="#355d7e" stroked="f" strokeweight="1pt">
                        <v:path arrowok="t"/>
                      </v: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uadro de texto 9" o:spid="_x0000_s1028" type="#_x0000_t202" style="position:absolute;left:190;top:6572;width:25083;height:195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" filled="f" stroked="f" strokeweight=".5pt">
                        <v:path arrowok="t"/>
                        <v:textbox>
                          <w:txbxContent>
                            <w:p w:rsidR="00B77123" w:rsidRPr="00AD65E1" w:rsidRDefault="00F96B99" w:rsidP="00AD65E1">
                              <w:pPr>
                                <w:pStyle w:val="Ttulo1"/>
                              </w:pPr>
                              <w:r>
                                <w:rPr>
                                  <w:noProof/>
                                  <w:lang w:eastAsia="es-ES"/>
                                </w:rPr>
                                <w:drawing>
                                  <wp:inline distT="0" distB="0" distL="0" distR="0" wp14:anchorId="5EE42A43" wp14:editId="4C663851">
                                    <wp:extent cx="2319020" cy="877570"/>
                                    <wp:effectExtent l="0" t="0" r="5080" b="0"/>
                                    <wp:docPr id="11" name="Imagen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1" name="Imagen 10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319020" cy="8775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A0C0F" w:rsidRDefault="009A0C0F" w:rsidP="00AD65E1">
                              <w:pPr>
                                <w:pStyle w:val="Ttulo2"/>
                              </w:pPr>
                            </w:p>
                            <w:p w:rsidR="00B77123" w:rsidRPr="00AD65E1" w:rsidRDefault="00F96B99" w:rsidP="00AD65E1">
                              <w:pPr>
                                <w:pStyle w:val="Ttulo2"/>
                              </w:pPr>
                              <w:r>
                                <w:t xml:space="preserve">Evaluación </w:t>
                              </w:r>
                            </w:p>
                          </w:txbxContent>
                        </v:textbox>
                      </v:shape>
                      <v:group id="Grupo 5" o:spid="_x0000_s1029" style="position:absolute;top:28956;width:25146;height:31140" coordsize="25146,3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rect id="Rectángulo 4" o:spid="_x0000_s1030" style="position:absolute;width:25146;height:311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" fillcolor="#7ba79d [3209]" stroked="f" strokeweight="1pt">
                          <v:path arrowok="t"/>
                        </v:re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Gráfico 10" o:spid="_x0000_s1031" type="#_x0000_t75" alt="Lista de comprobación" style="position:absolute;left:381;top:3238;width:24587;height:245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">
                          <v:imagedata r:id="rId13" o:title="Lista de comprobación"/>
                          <v:path arrowok="t"/>
                          <o:lock v:ext="edit" aspectratio="f"/>
                        </v:shape>
                      </v:group>
                      <v:shape id="Cuadro de texto 11" o:spid="_x0000_s1032" type="#_x0000_t202" style="position:absolute;left:190;top:66620;width:24860;height:2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" filled="f" stroked="f" strokeweight=".5pt">
                        <v:path arrowok="t"/>
                        <v:textbox>
                          <w:txbxContent>
                            <w:p w:rsidR="00B77123" w:rsidRPr="009A0C0F" w:rsidRDefault="009A0C0F" w:rsidP="00AD65E1">
                              <w:pPr>
                                <w:pStyle w:val="Ttulo2"/>
                                <w:rPr>
                                  <w:sz w:val="28"/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 xml:space="preserve">Registro, Control y Aplicación de las Transferencias Federales 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40" w:type="dxa"/>
            <w:tcMar>
              <w:left w:w="144" w:type="dxa"/>
              <w:right w:w="72" w:type="dxa"/>
            </w:tcMar>
          </w:tcPr>
          <w:p w:rsidR="00AD65E1" w:rsidRPr="001F1DB0" w:rsidRDefault="00775455" w:rsidP="00AD65E1">
            <w:r>
              <w:rPr>
                <w:rStyle w:val="Textoennegrita"/>
              </w:rPr>
              <w:t xml:space="preserve">INSTRUCCIONES: SELECCIONAR LA RESPUESTA CORRECTA. </w:t>
            </w:r>
          </w:p>
          <w:p w:rsidR="00B77123" w:rsidRPr="00775455" w:rsidRDefault="00CF185B" w:rsidP="00CF185B">
            <w:pPr>
              <w:pStyle w:val="Sinespaciado"/>
              <w:rPr>
                <w:rStyle w:val="Textoennegrita"/>
                <w:b w:val="0"/>
                <w:bCs w:val="0"/>
              </w:rPr>
            </w:pPr>
            <w:r>
              <w:rPr>
                <w:lang w:bidi="es-ES"/>
              </w:rPr>
              <w:t xml:space="preserve">1. </w:t>
            </w:r>
            <w:r w:rsidR="00775455">
              <w:rPr>
                <w:lang w:bidi="es-ES"/>
              </w:rPr>
              <w:t xml:space="preserve">Recursos de libre aplicación para Entidades Federativas y Municipios. </w:t>
            </w:r>
            <w:r w:rsidR="00AD65E1" w:rsidRPr="001F1DB0">
              <w:rPr>
                <w:lang w:bidi="es-ES"/>
              </w:rPr>
              <w:t xml:space="preserve"> </w:t>
            </w:r>
            <w:r w:rsidR="00AD65E1" w:rsidRPr="001F1DB0">
              <w:rPr>
                <w:lang w:bidi="es-ES"/>
              </w:rPr>
              <w:br/>
            </w:r>
            <w:r w:rsidR="00775455">
              <w:rPr>
                <w:rStyle w:val="Textoennegrita"/>
              </w:rPr>
              <w:t>a) Aportaciones</w:t>
            </w:r>
          </w:p>
          <w:p w:rsidR="00775455" w:rsidRDefault="00775455" w:rsidP="00CF185B">
            <w:pPr>
              <w:pStyle w:val="Sinespaciado"/>
              <w:rPr>
                <w:rStyle w:val="Textoennegrita"/>
              </w:rPr>
            </w:pPr>
            <w:r>
              <w:rPr>
                <w:rStyle w:val="Textoennegrita"/>
              </w:rPr>
              <w:t>b) Participaciones</w:t>
            </w:r>
          </w:p>
          <w:p w:rsidR="00CF185B" w:rsidRDefault="00775455" w:rsidP="00CF185B">
            <w:pPr>
              <w:pStyle w:val="Sinespaciado"/>
              <w:rPr>
                <w:rStyle w:val="Textoennegrita"/>
              </w:rPr>
            </w:pPr>
            <w:r>
              <w:rPr>
                <w:rStyle w:val="Textoennegrita"/>
              </w:rPr>
              <w:t xml:space="preserve">c) Convenios </w:t>
            </w:r>
          </w:p>
          <w:p w:rsidR="00CF185B" w:rsidRDefault="00CF185B" w:rsidP="00CF185B">
            <w:pPr>
              <w:pStyle w:val="Sinespaciado"/>
              <w:rPr>
                <w:rStyle w:val="Textoennegrita"/>
              </w:rPr>
            </w:pPr>
          </w:p>
          <w:p w:rsidR="00CF185B" w:rsidRDefault="00CF185B" w:rsidP="00CF185B">
            <w:pPr>
              <w:pStyle w:val="Sinespaciado"/>
            </w:pPr>
            <w:r w:rsidRPr="00CF185B">
              <w:rPr>
                <w:b/>
                <w:bCs/>
              </w:rPr>
              <w:t>2.</w:t>
            </w:r>
            <w:r>
              <w:rPr>
                <w:b/>
                <w:bCs/>
              </w:rPr>
              <w:t xml:space="preserve"> </w:t>
            </w:r>
            <w:r>
              <w:t>Recursos que la Federación transfiere a los Estados y Municipios condicionando el gasto al cumplimiento de los objetivos específicos.</w:t>
            </w:r>
          </w:p>
          <w:p w:rsidR="00CF185B" w:rsidRDefault="00CF185B" w:rsidP="00CF185B">
            <w:pPr>
              <w:pStyle w:val="Sinespaciado"/>
              <w:rPr>
                <w:b/>
                <w:bCs/>
              </w:rPr>
            </w:pPr>
            <w:r>
              <w:rPr>
                <w:b/>
                <w:bCs/>
              </w:rPr>
              <w:t>a) Aportaciones</w:t>
            </w:r>
          </w:p>
          <w:p w:rsidR="00CF185B" w:rsidRDefault="00CF185B" w:rsidP="00CF185B">
            <w:pPr>
              <w:pStyle w:val="Sinespaciado"/>
              <w:rPr>
                <w:b/>
                <w:bCs/>
              </w:rPr>
            </w:pPr>
            <w:r>
              <w:rPr>
                <w:b/>
                <w:bCs/>
              </w:rPr>
              <w:t>b) Participaciones</w:t>
            </w:r>
          </w:p>
          <w:p w:rsidR="00CF185B" w:rsidRDefault="00CF185B" w:rsidP="00CF185B">
            <w:pPr>
              <w:pStyle w:val="Sinespaciado"/>
              <w:rPr>
                <w:b/>
                <w:bCs/>
              </w:rPr>
            </w:pPr>
            <w:r>
              <w:rPr>
                <w:b/>
                <w:bCs/>
              </w:rPr>
              <w:t xml:space="preserve">c) Convenios </w:t>
            </w:r>
          </w:p>
          <w:p w:rsidR="00CF185B" w:rsidRDefault="00CF185B" w:rsidP="00CF185B">
            <w:pPr>
              <w:pStyle w:val="Sinespaciado"/>
              <w:rPr>
                <w:b/>
                <w:bCs/>
              </w:rPr>
            </w:pPr>
          </w:p>
          <w:p w:rsidR="00CF185B" w:rsidRDefault="00CF185B" w:rsidP="00CF185B">
            <w:pPr>
              <w:pStyle w:val="Sinespaciado"/>
              <w:rPr>
                <w:b/>
                <w:bCs/>
              </w:rPr>
            </w:pPr>
            <w:r>
              <w:rPr>
                <w:b/>
                <w:bCs/>
              </w:rPr>
              <w:t xml:space="preserve">3. </w:t>
            </w:r>
            <w:r w:rsidRPr="00CF185B">
              <w:t>Forman parte de los Fondos de Aportaciones</w:t>
            </w:r>
            <w:r>
              <w:rPr>
                <w:b/>
                <w:bCs/>
              </w:rPr>
              <w:t xml:space="preserve"> </w:t>
            </w:r>
          </w:p>
          <w:p w:rsidR="00CF185B" w:rsidRDefault="00CF185B" w:rsidP="00CF185B">
            <w:pPr>
              <w:pStyle w:val="Sinespaciado"/>
              <w:rPr>
                <w:b/>
                <w:bCs/>
              </w:rPr>
            </w:pPr>
            <w:r>
              <w:rPr>
                <w:b/>
                <w:bCs/>
              </w:rPr>
              <w:t>a) Fomento Municipal, Compensación, Extracción de Hidrocarburos</w:t>
            </w:r>
          </w:p>
          <w:p w:rsidR="00CF185B" w:rsidRDefault="00CF185B" w:rsidP="00CF185B">
            <w:pPr>
              <w:pStyle w:val="Sinespaciado"/>
              <w:rPr>
                <w:b/>
                <w:bCs/>
              </w:rPr>
            </w:pPr>
            <w:r>
              <w:rPr>
                <w:b/>
                <w:bCs/>
              </w:rPr>
              <w:t>b) Incentivos derivados de la Colaboración Administrativa</w:t>
            </w:r>
          </w:p>
          <w:p w:rsidR="00CF185B" w:rsidRDefault="00467F1A" w:rsidP="00CF185B">
            <w:pPr>
              <w:pStyle w:val="Sinespaciado"/>
              <w:rPr>
                <w:b/>
                <w:bCs/>
              </w:rPr>
            </w:pPr>
            <w:r>
              <w:rPr>
                <w:b/>
                <w:bCs/>
              </w:rPr>
              <w:t xml:space="preserve">c) Fortalecimiento de las Entidades Federativas, Nómina Educativa, Infraestructura Social </w:t>
            </w:r>
          </w:p>
          <w:p w:rsidR="00467F1A" w:rsidRDefault="00467F1A" w:rsidP="00CF185B">
            <w:pPr>
              <w:pStyle w:val="Sinespaciado"/>
              <w:rPr>
                <w:b/>
                <w:bCs/>
              </w:rPr>
            </w:pPr>
          </w:p>
          <w:p w:rsidR="00467F1A" w:rsidRDefault="00467F1A" w:rsidP="00CF185B">
            <w:pPr>
              <w:pStyle w:val="Sinespaciado"/>
            </w:pPr>
            <w:r>
              <w:rPr>
                <w:b/>
                <w:bCs/>
              </w:rPr>
              <w:t xml:space="preserve">4. </w:t>
            </w:r>
            <w:r>
              <w:t xml:space="preserve">Ingresos derivados del ejercicio de facultades </w:t>
            </w:r>
            <w:r w:rsidR="002B0170">
              <w:t>delegadas por la Federación mediante la elaboración de convenios de colaboración administrativa</w:t>
            </w:r>
          </w:p>
          <w:p w:rsidR="002B0170" w:rsidRDefault="002B0170" w:rsidP="00CF185B">
            <w:pPr>
              <w:pStyle w:val="Sinespaciado"/>
              <w:rPr>
                <w:b/>
                <w:bCs/>
              </w:rPr>
            </w:pPr>
            <w:r>
              <w:rPr>
                <w:b/>
                <w:bCs/>
              </w:rPr>
              <w:t>a) Incentivos derivados de la Colaboración Fiscal</w:t>
            </w:r>
          </w:p>
          <w:p w:rsidR="002B0170" w:rsidRDefault="002B0170" w:rsidP="00CF185B">
            <w:pPr>
              <w:pStyle w:val="Sinespaciado"/>
              <w:rPr>
                <w:b/>
                <w:bCs/>
              </w:rPr>
            </w:pPr>
            <w:r>
              <w:rPr>
                <w:b/>
                <w:bCs/>
              </w:rPr>
              <w:t>b) Convenios</w:t>
            </w:r>
          </w:p>
          <w:p w:rsidR="002B0170" w:rsidRDefault="002B0170" w:rsidP="00CF185B">
            <w:pPr>
              <w:pStyle w:val="Sinespaciado"/>
              <w:rPr>
                <w:b/>
                <w:bCs/>
              </w:rPr>
            </w:pPr>
            <w:r>
              <w:rPr>
                <w:b/>
                <w:bCs/>
              </w:rPr>
              <w:t xml:space="preserve">c) Aportaciones </w:t>
            </w:r>
          </w:p>
          <w:p w:rsidR="002B0170" w:rsidRDefault="002B0170" w:rsidP="00CF185B">
            <w:pPr>
              <w:pStyle w:val="Sinespaciado"/>
              <w:rPr>
                <w:b/>
                <w:bCs/>
              </w:rPr>
            </w:pPr>
          </w:p>
          <w:p w:rsidR="002B0170" w:rsidRDefault="002B0170" w:rsidP="00CF185B">
            <w:pPr>
              <w:pStyle w:val="Sinespaciado"/>
            </w:pPr>
            <w:r>
              <w:rPr>
                <w:b/>
                <w:bCs/>
              </w:rPr>
              <w:t xml:space="preserve">5. </w:t>
            </w:r>
            <w:r>
              <w:t>Las Entidades Federativas, a más tardar el _______________ de cada año, deberán reintegrar a la TESOFE las transferencias federales etiquetadas que, al ______________</w:t>
            </w:r>
            <w:r w:rsidR="00710F4A">
              <w:t xml:space="preserve"> del ejercicio fiscal inmediato anterior, no hayan sido devengadas. </w:t>
            </w:r>
          </w:p>
          <w:p w:rsidR="00710F4A" w:rsidRDefault="00710F4A" w:rsidP="00CF185B">
            <w:pPr>
              <w:pStyle w:val="Sinespaciado"/>
              <w:rPr>
                <w:b/>
                <w:bCs/>
              </w:rPr>
            </w:pPr>
            <w:r>
              <w:rPr>
                <w:b/>
                <w:bCs/>
              </w:rPr>
              <w:t>a) 15 de enero / 31 de diciembre</w:t>
            </w:r>
          </w:p>
          <w:p w:rsidR="00710F4A" w:rsidRDefault="00710F4A" w:rsidP="00CF185B">
            <w:pPr>
              <w:pStyle w:val="Sinespaciado"/>
              <w:rPr>
                <w:b/>
                <w:bCs/>
              </w:rPr>
            </w:pPr>
            <w:r>
              <w:rPr>
                <w:b/>
                <w:bCs/>
              </w:rPr>
              <w:t>b) 31 de diciembre / 15 de enero</w:t>
            </w:r>
          </w:p>
          <w:p w:rsidR="00710F4A" w:rsidRDefault="00710F4A" w:rsidP="00CF185B">
            <w:pPr>
              <w:pStyle w:val="Sinespaciado"/>
              <w:rPr>
                <w:b/>
                <w:bCs/>
              </w:rPr>
            </w:pPr>
            <w:r>
              <w:rPr>
                <w:b/>
                <w:bCs/>
              </w:rPr>
              <w:t xml:space="preserve">c) 01 de enero / 31 de diciembre </w:t>
            </w:r>
          </w:p>
          <w:p w:rsidR="00710F4A" w:rsidRDefault="00710F4A" w:rsidP="00CF185B">
            <w:pPr>
              <w:pStyle w:val="Sinespaciado"/>
              <w:rPr>
                <w:b/>
                <w:bCs/>
              </w:rPr>
            </w:pPr>
          </w:p>
          <w:p w:rsidR="00710F4A" w:rsidRDefault="00710F4A" w:rsidP="00CF185B">
            <w:pPr>
              <w:pStyle w:val="Sinespaciado"/>
            </w:pPr>
            <w:r>
              <w:rPr>
                <w:b/>
                <w:bCs/>
              </w:rPr>
              <w:t xml:space="preserve">6. </w:t>
            </w:r>
            <w:r>
              <w:t xml:space="preserve">Los recursos de este fondo se destinan para los siguientes rubros: Agua Potable, Alcantarillado, Drenaje, Urbanización, etc. </w:t>
            </w:r>
          </w:p>
          <w:p w:rsidR="00710F4A" w:rsidRDefault="00710F4A" w:rsidP="00CF185B">
            <w:pPr>
              <w:pStyle w:val="Sinespaciado"/>
              <w:rPr>
                <w:b/>
                <w:bCs/>
              </w:rPr>
            </w:pPr>
            <w:r>
              <w:rPr>
                <w:b/>
                <w:bCs/>
              </w:rPr>
              <w:t xml:space="preserve">a) Fondo de Aportaciones para la Nómina Educativa </w:t>
            </w:r>
          </w:p>
          <w:p w:rsidR="00710F4A" w:rsidRDefault="00710F4A" w:rsidP="00CF185B">
            <w:pPr>
              <w:pStyle w:val="Sinespaciado"/>
              <w:rPr>
                <w:b/>
                <w:bCs/>
              </w:rPr>
            </w:pPr>
            <w:r>
              <w:rPr>
                <w:b/>
                <w:bCs/>
              </w:rPr>
              <w:t xml:space="preserve">b) </w:t>
            </w:r>
            <w:r w:rsidR="004B6104">
              <w:rPr>
                <w:b/>
                <w:bCs/>
              </w:rPr>
              <w:t>Fondo de Aportaciones para los Servicios de Salud</w:t>
            </w:r>
          </w:p>
          <w:p w:rsidR="004B6104" w:rsidRDefault="004B6104" w:rsidP="00CF185B">
            <w:pPr>
              <w:pStyle w:val="Sinespaciado"/>
              <w:rPr>
                <w:b/>
                <w:bCs/>
              </w:rPr>
            </w:pPr>
            <w:r>
              <w:rPr>
                <w:b/>
                <w:bCs/>
              </w:rPr>
              <w:t>c) Fondo de Aportaciones para la Infraestructura Social</w:t>
            </w:r>
          </w:p>
          <w:p w:rsidR="004B6104" w:rsidRDefault="004B6104" w:rsidP="00CF185B">
            <w:pPr>
              <w:pStyle w:val="Sinespaciado"/>
              <w:rPr>
                <w:b/>
                <w:bCs/>
              </w:rPr>
            </w:pPr>
          </w:p>
          <w:p w:rsidR="004B6104" w:rsidRDefault="004B6104" w:rsidP="00CF185B">
            <w:pPr>
              <w:pStyle w:val="Sinespaciado"/>
            </w:pPr>
            <w:r>
              <w:rPr>
                <w:b/>
                <w:bCs/>
              </w:rPr>
              <w:t xml:space="preserve">7. </w:t>
            </w:r>
            <w:r>
              <w:t xml:space="preserve">Recursos destinados exclusivamente al financiamiento de obras, acciones sociales básicas y a inversiones que beneficien directamente a la población extrema. </w:t>
            </w:r>
          </w:p>
          <w:p w:rsidR="004B6104" w:rsidRDefault="004B6104" w:rsidP="00CF185B">
            <w:pPr>
              <w:pStyle w:val="Sinespaciado"/>
              <w:rPr>
                <w:b/>
                <w:bCs/>
              </w:rPr>
            </w:pPr>
            <w:r>
              <w:rPr>
                <w:b/>
                <w:bCs/>
              </w:rPr>
              <w:t>a) Fondo de Aportaciones para la Nómina Educativa</w:t>
            </w:r>
          </w:p>
          <w:p w:rsidR="004B6104" w:rsidRDefault="004B6104" w:rsidP="00CF185B">
            <w:pPr>
              <w:pStyle w:val="Sinespaciado"/>
              <w:rPr>
                <w:b/>
                <w:bCs/>
              </w:rPr>
            </w:pPr>
            <w:r>
              <w:rPr>
                <w:b/>
                <w:bCs/>
              </w:rPr>
              <w:t>b) Fondo de Aportaciones para los Servicios de Salud</w:t>
            </w:r>
          </w:p>
          <w:p w:rsidR="004B6104" w:rsidRDefault="004B6104" w:rsidP="00CF185B">
            <w:pPr>
              <w:pStyle w:val="Sinespaciado"/>
              <w:rPr>
                <w:b/>
                <w:bCs/>
              </w:rPr>
            </w:pPr>
            <w:r>
              <w:rPr>
                <w:b/>
                <w:bCs/>
              </w:rPr>
              <w:t>c) Fondo de Aportaciones para la Infraestructura Social</w:t>
            </w:r>
          </w:p>
          <w:p w:rsidR="004B6104" w:rsidRDefault="004B6104" w:rsidP="00CF185B">
            <w:pPr>
              <w:pStyle w:val="Sinespaciado"/>
              <w:rPr>
                <w:b/>
                <w:bCs/>
              </w:rPr>
            </w:pPr>
          </w:p>
          <w:p w:rsidR="00865579" w:rsidRDefault="004B6104" w:rsidP="00CF185B">
            <w:pPr>
              <w:pStyle w:val="Sinespaciado"/>
            </w:pPr>
            <w:r>
              <w:rPr>
                <w:b/>
                <w:bCs/>
              </w:rPr>
              <w:t xml:space="preserve">8. </w:t>
            </w:r>
            <w:r w:rsidR="00865579">
              <w:t xml:space="preserve">Las Participaciones, Aportaciones, Convenios e Incentivos derivados de la Colaboración Administrativa según la normativa emitida por CONAC deben registrarse de manera: </w:t>
            </w:r>
          </w:p>
          <w:p w:rsidR="00865579" w:rsidRDefault="00FB7812" w:rsidP="00CF185B">
            <w:pPr>
              <w:pStyle w:val="Sinespaciado"/>
              <w:rPr>
                <w:b/>
                <w:bCs/>
              </w:rPr>
            </w:pPr>
            <w:r>
              <w:rPr>
                <w:b/>
                <w:bCs/>
              </w:rPr>
              <w:t>a) Simultá</w:t>
            </w:r>
            <w:bookmarkStart w:id="0" w:name="_GoBack"/>
            <w:bookmarkEnd w:id="0"/>
            <w:r w:rsidR="00865579">
              <w:rPr>
                <w:b/>
                <w:bCs/>
              </w:rPr>
              <w:t xml:space="preserve">nea Devengado - Recaudado </w:t>
            </w:r>
          </w:p>
          <w:p w:rsidR="00865579" w:rsidRDefault="00865579" w:rsidP="00CF185B">
            <w:pPr>
              <w:pStyle w:val="Sinespaciado"/>
              <w:rPr>
                <w:b/>
                <w:bCs/>
              </w:rPr>
            </w:pPr>
            <w:r>
              <w:rPr>
                <w:b/>
                <w:bCs/>
              </w:rPr>
              <w:t xml:space="preserve">b) Por separado </w:t>
            </w:r>
          </w:p>
          <w:p w:rsidR="004B6104" w:rsidRPr="004B6104" w:rsidRDefault="00865579" w:rsidP="00CF185B">
            <w:pPr>
              <w:pStyle w:val="Sinespaciado"/>
            </w:pPr>
            <w:r>
              <w:rPr>
                <w:b/>
                <w:bCs/>
              </w:rPr>
              <w:t xml:space="preserve">c) Ninguna de las anteriores </w:t>
            </w:r>
            <w:r w:rsidR="004B6104">
              <w:t xml:space="preserve"> </w:t>
            </w:r>
          </w:p>
          <w:p w:rsidR="00CF185B" w:rsidRPr="00CF185B" w:rsidRDefault="00CF185B" w:rsidP="00CF185B">
            <w:pPr>
              <w:pStyle w:val="Sinespaciado"/>
            </w:pPr>
            <w:r>
              <w:t xml:space="preserve"> </w:t>
            </w:r>
          </w:p>
        </w:tc>
      </w:tr>
    </w:tbl>
    <w:p w:rsidR="00A22D84" w:rsidRDefault="00A22D84" w:rsidP="00DC38AB">
      <w:pPr>
        <w:pStyle w:val="Sinespaciado"/>
      </w:pPr>
    </w:p>
    <w:p w:rsidR="00865579" w:rsidRDefault="00865579" w:rsidP="00DC38AB">
      <w:pPr>
        <w:pStyle w:val="Sinespaciado"/>
      </w:pPr>
    </w:p>
    <w:p w:rsidR="00865579" w:rsidRDefault="00865579" w:rsidP="00DC38AB">
      <w:pPr>
        <w:pStyle w:val="Sinespaciado"/>
      </w:pPr>
    </w:p>
    <w:p w:rsidR="00865579" w:rsidRDefault="00865579" w:rsidP="00DC38AB">
      <w:pPr>
        <w:pStyle w:val="Sinespaciado"/>
      </w:pPr>
    </w:p>
    <w:p w:rsidR="00865579" w:rsidRDefault="00865579" w:rsidP="00DC38AB">
      <w:pPr>
        <w:pStyle w:val="Sinespaciado"/>
      </w:pPr>
    </w:p>
    <w:p w:rsidR="00F07354" w:rsidRDefault="00F07354" w:rsidP="00DC38AB">
      <w:pPr>
        <w:pStyle w:val="Sinespaciado"/>
      </w:pPr>
    </w:p>
    <w:p w:rsidR="00865579" w:rsidRDefault="00865579" w:rsidP="00DC38AB">
      <w:pPr>
        <w:pStyle w:val="Sinespaciado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  <w:gridCol w:w="6740"/>
      </w:tblGrid>
      <w:tr w:rsidR="00841300" w:rsidRPr="00CF185B" w:rsidTr="00C3574F">
        <w:tc>
          <w:tcPr>
            <w:tcW w:w="4050" w:type="dxa"/>
          </w:tcPr>
          <w:p w:rsidR="00841300" w:rsidRPr="001F1DB0" w:rsidRDefault="00841300" w:rsidP="00C3574F">
            <w:pPr>
              <w:pStyle w:val="Sinespaciado"/>
            </w:pPr>
            <w:r w:rsidRPr="001F1DB0">
              <w:rPr>
                <w:noProof/>
                <w:lang w:eastAsia="es-ES"/>
              </w:rPr>
              <mc:AlternateContent>
                <mc:Choice Requires="wpg">
                  <w:drawing>
                    <wp:inline distT="0" distB="0" distL="0" distR="0" wp14:anchorId="089481F5" wp14:editId="444A5AA9">
                      <wp:extent cx="2527300" cy="8902700"/>
                      <wp:effectExtent l="0" t="0" r="6350" b="0"/>
                      <wp:docPr id="17" name="Grupo 17" descr="elemento decorativ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27300" cy="8902700"/>
                                <a:chOff x="0" y="0"/>
                                <a:chExt cx="2527300" cy="8902700"/>
                              </a:xfrm>
                            </wpg:grpSpPr>
                            <wps:wsp>
                              <wps:cNvPr id="18" name="Rectángulo 18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2514600" cy="8902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4B6D2">
                                    <a:lumMod val="50000"/>
                                  </a:srgbClr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Cuadro de texto 19"/>
                              <wps:cNvSpPr txBox="1">
                                <a:spLocks/>
                              </wps:cNvSpPr>
                              <wps:spPr>
                                <a:xfrm>
                                  <a:off x="19050" y="657225"/>
                                  <a:ext cx="2508250" cy="19553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841300" w:rsidRPr="00AD65E1" w:rsidRDefault="00841300" w:rsidP="00841300">
                                    <w:pPr>
                                      <w:pStyle w:val="Ttulo1"/>
                                    </w:pPr>
                                    <w:r>
                                      <w:rPr>
                                        <w:noProof/>
                                        <w:lang w:eastAsia="es-ES"/>
                                      </w:rPr>
                                      <w:drawing>
                                        <wp:inline distT="0" distB="0" distL="0" distR="0" wp14:anchorId="3AD4F1A2" wp14:editId="16469E42">
                                          <wp:extent cx="2319020" cy="877570"/>
                                          <wp:effectExtent l="0" t="0" r="5080" b="0"/>
                                          <wp:docPr id="24" name="Imagen 10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1" name="Imagen 10"/>
                                                  <pic:cNvPicPr>
                                                    <a:picLocks noChangeAspect="1"/>
                                                  </pic:cNvPicPr>
                                                </pic:nvPicPr>
                                                <pic:blipFill>
                                                  <a:blip r:embed="rId1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2319020" cy="87757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:rsidR="00841300" w:rsidRDefault="00841300" w:rsidP="00841300">
                                    <w:pPr>
                                      <w:pStyle w:val="Ttulo2"/>
                                    </w:pPr>
                                  </w:p>
                                  <w:p w:rsidR="00841300" w:rsidRPr="00AD65E1" w:rsidRDefault="00841300" w:rsidP="00841300">
                                    <w:pPr>
                                      <w:pStyle w:val="Ttulo2"/>
                                    </w:pPr>
                                    <w:r>
                                      <w:t xml:space="preserve">Evaluación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20" name="Grupo 20"/>
                              <wpg:cNvGrpSpPr/>
                              <wpg:grpSpPr>
                                <a:xfrm>
                                  <a:off x="0" y="2895600"/>
                                  <a:ext cx="2514600" cy="3114040"/>
                                  <a:chOff x="0" y="0"/>
                                  <a:chExt cx="2514600" cy="3114040"/>
                                </a:xfrm>
                              </wpg:grpSpPr>
                              <wps:wsp>
                                <wps:cNvPr id="21" name="Rectángulo 21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2514600" cy="31140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6"/>
                                  </a:solidFill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22" name="Gráfico 10" descr="Lista de comprobación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38100" y="323850"/>
                                    <a:ext cx="2458720" cy="24587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  <wps:wsp>
                              <wps:cNvPr id="23" name="Cuadro de texto 11"/>
                              <wps:cNvSpPr txBox="1">
                                <a:spLocks/>
                              </wps:cNvSpPr>
                              <wps:spPr>
                                <a:xfrm>
                                  <a:off x="19050" y="6662057"/>
                                  <a:ext cx="2486025" cy="20800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841300" w:rsidRPr="009B41A0" w:rsidRDefault="009B41A0" w:rsidP="00841300">
                                    <w:pPr>
                                      <w:pStyle w:val="Ttulo2"/>
                                      <w:rPr>
                                        <w:sz w:val="36"/>
                                        <w:lang w:val="es-MX"/>
                                      </w:rPr>
                                    </w:pPr>
                                    <w:r w:rsidRPr="009B41A0">
                                      <w:rPr>
                                        <w:sz w:val="52"/>
                                        <w:lang w:val="es-MX"/>
                                      </w:rPr>
                                      <w:t xml:space="preserve">Cierre del Ciclo Contable </w:t>
                                    </w:r>
                                    <w:r w:rsidR="00841300" w:rsidRPr="009B41A0">
                                      <w:rPr>
                                        <w:sz w:val="52"/>
                                        <w:lang w:val="es-MX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9481F5" id="Grupo 17" o:spid="_x0000_s1033" alt="elemento decorativo" style="width:199pt;height:701pt;mso-position-horizontal-relative:char;mso-position-vertical-relative:line" coordsize="25273,890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">
                      <v:rect id="Rectángulo 18" o:spid="_x0000_s1034" style="position:absolute;width:25146;height:890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" fillcolor="#355d7e" stroked="f" strokeweight="1pt">
                        <v:path arrowok="t"/>
                      </v:rect>
                      <v:shape id="Cuadro de texto 19" o:spid="_x0000_s1035" type="#_x0000_t202" style="position:absolute;left:190;top:6572;width:25083;height:195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" filled="f" stroked="f" strokeweight=".5pt">
                        <v:path arrowok="t"/>
                        <v:textbox>
                          <w:txbxContent>
                            <w:p w:rsidR="00841300" w:rsidRPr="00AD65E1" w:rsidRDefault="00841300" w:rsidP="00841300">
                              <w:pPr>
                                <w:pStyle w:val="Ttulo1"/>
                              </w:pPr>
                              <w:r>
                                <w:rPr>
                                  <w:noProof/>
                                  <w:lang w:eastAsia="es-ES"/>
                                </w:rPr>
                                <w:drawing>
                                  <wp:inline distT="0" distB="0" distL="0" distR="0" wp14:anchorId="3AD4F1A2" wp14:editId="16469E42">
                                    <wp:extent cx="2319020" cy="877570"/>
                                    <wp:effectExtent l="0" t="0" r="5080" b="0"/>
                                    <wp:docPr id="24" name="Imagen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1" name="Imagen 10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319020" cy="8775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841300" w:rsidRDefault="00841300" w:rsidP="00841300">
                              <w:pPr>
                                <w:pStyle w:val="Ttulo2"/>
                              </w:pPr>
                            </w:p>
                            <w:p w:rsidR="00841300" w:rsidRPr="00AD65E1" w:rsidRDefault="00841300" w:rsidP="00841300">
                              <w:pPr>
                                <w:pStyle w:val="Ttulo2"/>
                              </w:pPr>
                              <w:r>
                                <w:t xml:space="preserve">Evaluación </w:t>
                              </w:r>
                            </w:p>
                          </w:txbxContent>
                        </v:textbox>
                      </v:shape>
                      <v:group id="Grupo 20" o:spid="_x0000_s1036" style="position:absolute;top:28956;width:25146;height:31140" coordsize="25146,3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<v:rect id="Rectángulo 21" o:spid="_x0000_s1037" style="position:absolute;width:25146;height:311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" fillcolor="#7ba79d [3209]" stroked="f" strokeweight="1pt">
                          <v:path arrowok="t"/>
                        </v:rect>
                        <v:shape id="Gráfico 10" o:spid="_x0000_s1038" type="#_x0000_t75" alt="Lista de comprobación" style="position:absolute;left:381;top:3238;width:24587;height:245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">
                          <v:imagedata r:id="rId13" o:title="Lista de comprobación"/>
                          <v:path arrowok="t"/>
                          <o:lock v:ext="edit" aspectratio="f"/>
                        </v:shape>
                      </v:group>
                      <v:shape id="Cuadro de texto 11" o:spid="_x0000_s1039" type="#_x0000_t202" style="position:absolute;left:190;top:66620;width:24860;height:2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" filled="f" stroked="f" strokeweight=".5pt">
                        <v:path arrowok="t"/>
                        <v:textbox>
                          <w:txbxContent>
                            <w:p w:rsidR="00841300" w:rsidRPr="009B41A0" w:rsidRDefault="009B41A0" w:rsidP="00841300">
                              <w:pPr>
                                <w:pStyle w:val="Ttulo2"/>
                                <w:rPr>
                                  <w:sz w:val="36"/>
                                  <w:lang w:val="es-MX"/>
                                </w:rPr>
                              </w:pPr>
                              <w:r w:rsidRPr="009B41A0">
                                <w:rPr>
                                  <w:sz w:val="52"/>
                                  <w:lang w:val="es-MX"/>
                                </w:rPr>
                                <w:t xml:space="preserve">Cierre </w:t>
                              </w:r>
                              <w:bookmarkStart w:id="1" w:name="_GoBack"/>
                              <w:bookmarkEnd w:id="1"/>
                              <w:r w:rsidRPr="009B41A0">
                                <w:rPr>
                                  <w:sz w:val="52"/>
                                  <w:lang w:val="es-MX"/>
                                </w:rPr>
                                <w:t xml:space="preserve">del Ciclo Contable </w:t>
                              </w:r>
                              <w:r w:rsidR="00841300" w:rsidRPr="009B41A0">
                                <w:rPr>
                                  <w:sz w:val="52"/>
                                  <w:lang w:val="es-MX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40" w:type="dxa"/>
            <w:tcMar>
              <w:left w:w="144" w:type="dxa"/>
              <w:right w:w="72" w:type="dxa"/>
            </w:tcMar>
          </w:tcPr>
          <w:p w:rsidR="00841300" w:rsidRDefault="00841300" w:rsidP="00CD5DBB">
            <w:pPr>
              <w:rPr>
                <w:rStyle w:val="Textoennegrita"/>
              </w:rPr>
            </w:pPr>
            <w:r>
              <w:rPr>
                <w:rStyle w:val="Textoennegrita"/>
              </w:rPr>
              <w:t xml:space="preserve">INSTRUCCIONES: SELECCIONAR LA RESPUESTA CORRECTA. </w:t>
            </w:r>
          </w:p>
          <w:p w:rsidR="00CD5DBB" w:rsidRDefault="00CD5DBB" w:rsidP="00CD5DBB">
            <w:pPr>
              <w:pStyle w:val="Sinespaciado"/>
            </w:pPr>
            <w:r>
              <w:rPr>
                <w:b/>
              </w:rPr>
              <w:t xml:space="preserve">9. </w:t>
            </w:r>
            <w:r w:rsidR="00327D4F">
              <w:t xml:space="preserve">Serie de </w:t>
            </w:r>
            <w:r w:rsidR="009B41A0">
              <w:t xml:space="preserve">correcciones que se realizan previo al cierre del ejercicio para que el resultado contable sea correcto. </w:t>
            </w:r>
          </w:p>
          <w:p w:rsidR="00327D4F" w:rsidRDefault="00327D4F" w:rsidP="00CD5DBB">
            <w:pPr>
              <w:pStyle w:val="Sinespaciado"/>
              <w:rPr>
                <w:b/>
              </w:rPr>
            </w:pPr>
            <w:r>
              <w:rPr>
                <w:b/>
              </w:rPr>
              <w:t xml:space="preserve">a) </w:t>
            </w:r>
            <w:r w:rsidR="009B41A0">
              <w:rPr>
                <w:b/>
              </w:rPr>
              <w:t xml:space="preserve">Cuentas Presupuestales de Egresos </w:t>
            </w:r>
          </w:p>
          <w:p w:rsidR="009B41A0" w:rsidRDefault="009B41A0" w:rsidP="00CD5DBB">
            <w:pPr>
              <w:pStyle w:val="Sinespaciado"/>
              <w:rPr>
                <w:b/>
              </w:rPr>
            </w:pPr>
            <w:r>
              <w:rPr>
                <w:b/>
              </w:rPr>
              <w:t xml:space="preserve">b) Ajustes Contables </w:t>
            </w:r>
          </w:p>
          <w:p w:rsidR="009B41A0" w:rsidRDefault="009B41A0" w:rsidP="00CD5DBB">
            <w:pPr>
              <w:pStyle w:val="Sinespaciado"/>
              <w:rPr>
                <w:b/>
              </w:rPr>
            </w:pPr>
            <w:r>
              <w:rPr>
                <w:b/>
              </w:rPr>
              <w:t>c) Cierre del Ejercicio</w:t>
            </w:r>
          </w:p>
          <w:p w:rsidR="009B41A0" w:rsidRDefault="009B41A0" w:rsidP="00CD5DBB">
            <w:pPr>
              <w:pStyle w:val="Sinespaciado"/>
              <w:rPr>
                <w:b/>
              </w:rPr>
            </w:pPr>
          </w:p>
          <w:p w:rsidR="009B41A0" w:rsidRDefault="009B41A0" w:rsidP="00CD5DBB">
            <w:pPr>
              <w:pStyle w:val="Sinespaciado"/>
            </w:pPr>
            <w:r>
              <w:rPr>
                <w:b/>
              </w:rPr>
              <w:t xml:space="preserve">10. </w:t>
            </w:r>
            <w:r>
              <w:t xml:space="preserve">Diferencia positiva entre las cuentas de Ingresos y Gastos. </w:t>
            </w:r>
          </w:p>
          <w:p w:rsidR="009B41A0" w:rsidRDefault="009B41A0" w:rsidP="00CD5DBB">
            <w:pPr>
              <w:pStyle w:val="Sinespaciado"/>
              <w:rPr>
                <w:b/>
              </w:rPr>
            </w:pPr>
            <w:r>
              <w:rPr>
                <w:b/>
              </w:rPr>
              <w:t xml:space="preserve">a) Superávit Financiero </w:t>
            </w:r>
          </w:p>
          <w:p w:rsidR="009B41A0" w:rsidRDefault="009B41A0" w:rsidP="00CD5DBB">
            <w:pPr>
              <w:pStyle w:val="Sinespaciado"/>
              <w:rPr>
                <w:b/>
              </w:rPr>
            </w:pPr>
            <w:r>
              <w:rPr>
                <w:b/>
              </w:rPr>
              <w:t xml:space="preserve">b) Déficit Financiero </w:t>
            </w:r>
          </w:p>
          <w:p w:rsidR="009B41A0" w:rsidRDefault="009B41A0" w:rsidP="00CD5DBB">
            <w:pPr>
              <w:pStyle w:val="Sinespaciado"/>
              <w:rPr>
                <w:b/>
              </w:rPr>
            </w:pPr>
            <w:r>
              <w:rPr>
                <w:b/>
              </w:rPr>
              <w:t xml:space="preserve">c) Ahorro de la Gestión </w:t>
            </w:r>
          </w:p>
          <w:p w:rsidR="009B41A0" w:rsidRDefault="009B41A0" w:rsidP="00CD5DBB">
            <w:pPr>
              <w:pStyle w:val="Sinespaciado"/>
              <w:rPr>
                <w:b/>
              </w:rPr>
            </w:pPr>
          </w:p>
          <w:p w:rsidR="009B41A0" w:rsidRDefault="009B41A0" w:rsidP="00CD5DBB">
            <w:pPr>
              <w:pStyle w:val="Sinespaciado"/>
            </w:pPr>
            <w:r>
              <w:rPr>
                <w:b/>
              </w:rPr>
              <w:t xml:space="preserve">11. </w:t>
            </w:r>
            <w:r w:rsidR="00E62599">
              <w:t xml:space="preserve">Diferencia entre las cuentas de orden presupuestarias de ingresos y egresos. </w:t>
            </w:r>
          </w:p>
          <w:p w:rsidR="00E62599" w:rsidRDefault="00E62599" w:rsidP="00CD5DBB">
            <w:pPr>
              <w:pStyle w:val="Sinespaciado"/>
              <w:rPr>
                <w:b/>
              </w:rPr>
            </w:pPr>
            <w:r>
              <w:rPr>
                <w:b/>
              </w:rPr>
              <w:t xml:space="preserve">a) Superávit o Déficit Financiero </w:t>
            </w:r>
          </w:p>
          <w:p w:rsidR="00E62599" w:rsidRDefault="00E62599" w:rsidP="00CD5DBB">
            <w:pPr>
              <w:pStyle w:val="Sinespaciado"/>
              <w:rPr>
                <w:b/>
              </w:rPr>
            </w:pPr>
            <w:r>
              <w:rPr>
                <w:b/>
              </w:rPr>
              <w:t xml:space="preserve">b) Ahorro o Desahorro de la Gestión </w:t>
            </w:r>
          </w:p>
          <w:p w:rsidR="00E62599" w:rsidRDefault="00E62599" w:rsidP="00CD5DBB">
            <w:pPr>
              <w:pStyle w:val="Sinespaciado"/>
              <w:rPr>
                <w:b/>
              </w:rPr>
            </w:pPr>
            <w:r>
              <w:rPr>
                <w:b/>
              </w:rPr>
              <w:t xml:space="preserve">c) Cierre Presupuestal </w:t>
            </w:r>
          </w:p>
          <w:p w:rsidR="00E62599" w:rsidRDefault="00E62599" w:rsidP="00CD5DBB">
            <w:pPr>
              <w:pStyle w:val="Sinespaciado"/>
              <w:rPr>
                <w:b/>
              </w:rPr>
            </w:pPr>
          </w:p>
          <w:p w:rsidR="00E62599" w:rsidRDefault="00E62599" w:rsidP="00CD5DBB">
            <w:pPr>
              <w:pStyle w:val="Sinespaciado"/>
            </w:pPr>
            <w:r>
              <w:rPr>
                <w:b/>
              </w:rPr>
              <w:t xml:space="preserve">12. </w:t>
            </w:r>
            <w:r w:rsidR="00436FB3">
              <w:t>Ejemplos de</w:t>
            </w:r>
            <w:r w:rsidR="00E06449">
              <w:t xml:space="preserve"> registros</w:t>
            </w:r>
            <w:r w:rsidR="00436FB3">
              <w:t xml:space="preserve"> que se deben realizar previo al cierre del ejercicio.</w:t>
            </w:r>
          </w:p>
          <w:p w:rsidR="00436FB3" w:rsidRDefault="00436FB3" w:rsidP="00CD5DBB">
            <w:pPr>
              <w:pStyle w:val="Sinespaciado"/>
              <w:rPr>
                <w:b/>
              </w:rPr>
            </w:pPr>
            <w:r>
              <w:rPr>
                <w:b/>
              </w:rPr>
              <w:t xml:space="preserve">a) Depreciaciones, </w:t>
            </w:r>
            <w:r w:rsidR="00E06449">
              <w:rPr>
                <w:b/>
              </w:rPr>
              <w:t xml:space="preserve">Reclasificación de Largo a Corto Plazo, Amortizaciones, Faltantes al realizar arqueo de caja, etc. </w:t>
            </w:r>
          </w:p>
          <w:p w:rsidR="00871D96" w:rsidRDefault="00E06449" w:rsidP="00CD5DBB">
            <w:pPr>
              <w:pStyle w:val="Sinespaciado"/>
              <w:rPr>
                <w:b/>
              </w:rPr>
            </w:pPr>
            <w:r>
              <w:rPr>
                <w:b/>
              </w:rPr>
              <w:t xml:space="preserve">b) </w:t>
            </w:r>
            <w:r w:rsidR="00871D96">
              <w:rPr>
                <w:b/>
              </w:rPr>
              <w:t xml:space="preserve">Deuda Pública Externa </w:t>
            </w:r>
          </w:p>
          <w:p w:rsidR="00E06449" w:rsidRDefault="00871D96" w:rsidP="00CD5DBB">
            <w:pPr>
              <w:pStyle w:val="Sinespaciado"/>
              <w:rPr>
                <w:b/>
              </w:rPr>
            </w:pPr>
            <w:r>
              <w:rPr>
                <w:b/>
              </w:rPr>
              <w:t xml:space="preserve">c) Escuelas, Hospitales, Parques, Carreteras, etc. </w:t>
            </w:r>
            <w:r w:rsidR="00E06449">
              <w:rPr>
                <w:b/>
              </w:rPr>
              <w:t xml:space="preserve"> </w:t>
            </w:r>
          </w:p>
          <w:p w:rsidR="00871D96" w:rsidRDefault="00871D96" w:rsidP="00CD5DBB">
            <w:pPr>
              <w:pStyle w:val="Sinespaciado"/>
              <w:rPr>
                <w:b/>
              </w:rPr>
            </w:pPr>
          </w:p>
          <w:p w:rsidR="00871D96" w:rsidRDefault="00871D96" w:rsidP="00CD5DBB">
            <w:pPr>
              <w:pStyle w:val="Sinespaciado"/>
            </w:pPr>
            <w:r>
              <w:rPr>
                <w:b/>
              </w:rPr>
              <w:t xml:space="preserve">13. </w:t>
            </w:r>
            <w:r>
              <w:t xml:space="preserve">Comprende del 01 de enero al 31 de diciembre. </w:t>
            </w:r>
          </w:p>
          <w:p w:rsidR="00871D96" w:rsidRDefault="00871D96" w:rsidP="00CD5DBB">
            <w:pPr>
              <w:pStyle w:val="Sinespaciado"/>
              <w:rPr>
                <w:b/>
              </w:rPr>
            </w:pPr>
            <w:r>
              <w:rPr>
                <w:b/>
              </w:rPr>
              <w:t xml:space="preserve">a) Adeudos de Ejercicios Fiscales Anteriores </w:t>
            </w:r>
          </w:p>
          <w:p w:rsidR="00871D96" w:rsidRDefault="00871D96" w:rsidP="00CD5DBB">
            <w:pPr>
              <w:pStyle w:val="Sinespaciado"/>
              <w:rPr>
                <w:b/>
              </w:rPr>
            </w:pPr>
            <w:r>
              <w:rPr>
                <w:b/>
              </w:rPr>
              <w:t>b) Ejercicio Fiscal</w:t>
            </w:r>
          </w:p>
          <w:p w:rsidR="00871D96" w:rsidRPr="00871D96" w:rsidRDefault="00871D96" w:rsidP="00CD5DBB">
            <w:pPr>
              <w:pStyle w:val="Sinespaciado"/>
              <w:rPr>
                <w:b/>
              </w:rPr>
            </w:pPr>
            <w:r>
              <w:rPr>
                <w:b/>
              </w:rPr>
              <w:t>c) Cuentas de Cierre Presupuestales</w:t>
            </w:r>
          </w:p>
        </w:tc>
      </w:tr>
    </w:tbl>
    <w:p w:rsidR="00865579" w:rsidRDefault="00865579" w:rsidP="00DC38AB">
      <w:pPr>
        <w:pStyle w:val="Sinespaciado"/>
      </w:pPr>
    </w:p>
    <w:p w:rsidR="00327D4F" w:rsidRPr="00AA3A5D" w:rsidRDefault="00327D4F" w:rsidP="00DC38AB">
      <w:pPr>
        <w:pStyle w:val="Sinespaciado"/>
      </w:pPr>
    </w:p>
    <w:sectPr w:rsidR="00327D4F" w:rsidRPr="00AA3A5D" w:rsidSect="001F1DB0">
      <w:pgSz w:w="11906" w:h="16838" w:code="9"/>
      <w:pgMar w:top="720" w:right="567" w:bottom="720" w:left="567" w:header="431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034" w:rsidRDefault="00464034" w:rsidP="0096533B">
      <w:r>
        <w:separator/>
      </w:r>
    </w:p>
  </w:endnote>
  <w:endnote w:type="continuationSeparator" w:id="0">
    <w:p w:rsidR="00464034" w:rsidRDefault="00464034" w:rsidP="0096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034" w:rsidRDefault="00464034" w:rsidP="0096533B">
      <w:r>
        <w:separator/>
      </w:r>
    </w:p>
  </w:footnote>
  <w:footnote w:type="continuationSeparator" w:id="0">
    <w:p w:rsidR="00464034" w:rsidRDefault="00464034" w:rsidP="00965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35CB4"/>
    <w:multiLevelType w:val="hybridMultilevel"/>
    <w:tmpl w:val="596A8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442B5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A17E5"/>
    <w:multiLevelType w:val="hybridMultilevel"/>
    <w:tmpl w:val="56B8629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A1E88"/>
    <w:multiLevelType w:val="hybridMultilevel"/>
    <w:tmpl w:val="B74ED320"/>
    <w:lvl w:ilvl="0" w:tplc="827AED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91975"/>
    <w:multiLevelType w:val="hybridMultilevel"/>
    <w:tmpl w:val="CDC6E2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277AD"/>
    <w:multiLevelType w:val="hybridMultilevel"/>
    <w:tmpl w:val="0898F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F80198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18383A"/>
    <w:multiLevelType w:val="hybridMultilevel"/>
    <w:tmpl w:val="AA680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B99"/>
    <w:rsid w:val="00034FD9"/>
    <w:rsid w:val="000A75CE"/>
    <w:rsid w:val="001676C6"/>
    <w:rsid w:val="001E1B0F"/>
    <w:rsid w:val="001F1DB0"/>
    <w:rsid w:val="002B0170"/>
    <w:rsid w:val="00327D4F"/>
    <w:rsid w:val="00330C61"/>
    <w:rsid w:val="00401954"/>
    <w:rsid w:val="00436FB3"/>
    <w:rsid w:val="004531A7"/>
    <w:rsid w:val="0046006A"/>
    <w:rsid w:val="00464034"/>
    <w:rsid w:val="00467F1A"/>
    <w:rsid w:val="004B6104"/>
    <w:rsid w:val="004D7D51"/>
    <w:rsid w:val="00571098"/>
    <w:rsid w:val="005D369F"/>
    <w:rsid w:val="0063297A"/>
    <w:rsid w:val="00634386"/>
    <w:rsid w:val="00651A07"/>
    <w:rsid w:val="00667656"/>
    <w:rsid w:val="00667AD5"/>
    <w:rsid w:val="00680B26"/>
    <w:rsid w:val="00706A2E"/>
    <w:rsid w:val="00710F4A"/>
    <w:rsid w:val="00725CC6"/>
    <w:rsid w:val="00775455"/>
    <w:rsid w:val="007F604F"/>
    <w:rsid w:val="00824591"/>
    <w:rsid w:val="00837EB8"/>
    <w:rsid w:val="00841300"/>
    <w:rsid w:val="008605B0"/>
    <w:rsid w:val="00865579"/>
    <w:rsid w:val="00871D96"/>
    <w:rsid w:val="00872580"/>
    <w:rsid w:val="009646A6"/>
    <w:rsid w:val="0096533B"/>
    <w:rsid w:val="009809C6"/>
    <w:rsid w:val="009A0C0F"/>
    <w:rsid w:val="009B41A0"/>
    <w:rsid w:val="00A22D84"/>
    <w:rsid w:val="00AA3A5D"/>
    <w:rsid w:val="00AD65E1"/>
    <w:rsid w:val="00B700F8"/>
    <w:rsid w:val="00B77123"/>
    <w:rsid w:val="00BA696E"/>
    <w:rsid w:val="00C56A3D"/>
    <w:rsid w:val="00C70DB6"/>
    <w:rsid w:val="00C91ADC"/>
    <w:rsid w:val="00CD3AEA"/>
    <w:rsid w:val="00CD5DBB"/>
    <w:rsid w:val="00CF185B"/>
    <w:rsid w:val="00CF220E"/>
    <w:rsid w:val="00CF3142"/>
    <w:rsid w:val="00DC38AB"/>
    <w:rsid w:val="00DF193E"/>
    <w:rsid w:val="00DF1CFE"/>
    <w:rsid w:val="00E06449"/>
    <w:rsid w:val="00E17E4D"/>
    <w:rsid w:val="00E45708"/>
    <w:rsid w:val="00E5004F"/>
    <w:rsid w:val="00E62599"/>
    <w:rsid w:val="00F07354"/>
    <w:rsid w:val="00F94D48"/>
    <w:rsid w:val="00F96B99"/>
    <w:rsid w:val="00FA0D19"/>
    <w:rsid w:val="00FB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D1D7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Times New Roman"/>
        <w:lang w:val="es-ES" w:eastAsia="en-US" w:bidi="ar-SA"/>
      </w:rPr>
    </w:rPrDefault>
    <w:pPrDefault>
      <w:pPr>
        <w:spacing w:before="240"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1A7"/>
    <w:rPr>
      <w:rFonts w:asciiTheme="minorHAnsi" w:hAnsiTheme="minorHAnsi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9646A6"/>
    <w:pPr>
      <w:spacing w:before="0" w:after="0"/>
      <w:jc w:val="center"/>
      <w:outlineLvl w:val="0"/>
    </w:pPr>
    <w:rPr>
      <w:b/>
      <w:color w:val="FFFFFF"/>
      <w:sz w:val="56"/>
      <w:szCs w:val="68"/>
    </w:rPr>
  </w:style>
  <w:style w:type="paragraph" w:styleId="Ttulo2">
    <w:name w:val="heading 2"/>
    <w:basedOn w:val="Normal"/>
    <w:next w:val="Normal"/>
    <w:link w:val="Ttulo2Car"/>
    <w:uiPriority w:val="9"/>
    <w:qFormat/>
    <w:rsid w:val="009646A6"/>
    <w:pPr>
      <w:spacing w:before="0" w:after="0"/>
      <w:jc w:val="center"/>
      <w:outlineLvl w:val="1"/>
    </w:pPr>
    <w:rPr>
      <w:color w:val="FFFFFF"/>
      <w:sz w:val="44"/>
      <w:szCs w:val="8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570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6concolores-nfasis31">
    <w:name w:val="Tabla de cuadrícula 6 con colores - Énfasis 31"/>
    <w:basedOn w:val="Tablanormal"/>
    <w:uiPriority w:val="51"/>
    <w:rsid w:val="00E45708"/>
    <w:rPr>
      <w:color w:val="80865A"/>
    </w:rPr>
    <w:tblPr>
      <w:tblStyleRowBandSize w:val="1"/>
      <w:tblStyleColBandSize w:val="1"/>
      <w:tblBorders>
        <w:top w:val="single" w:sz="4" w:space="0" w:color="C8CCB3"/>
        <w:left w:val="single" w:sz="4" w:space="0" w:color="C8CCB3"/>
        <w:bottom w:val="single" w:sz="4" w:space="0" w:color="C8CCB3"/>
        <w:right w:val="single" w:sz="4" w:space="0" w:color="C8CCB3"/>
        <w:insideH w:val="single" w:sz="4" w:space="0" w:color="C8CCB3"/>
        <w:insideV w:val="single" w:sz="4" w:space="0" w:color="C8CCB3"/>
      </w:tblBorders>
    </w:tblPr>
    <w:tblStylePr w:type="firstRow">
      <w:rPr>
        <w:b/>
        <w:bCs/>
      </w:rPr>
      <w:tblPr/>
      <w:tcPr>
        <w:tcBorders>
          <w:bottom w:val="single" w:sz="12" w:space="0" w:color="C8CCB3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/>
      </w:tcPr>
    </w:tblStylePr>
    <w:tblStylePr w:type="band1Horz">
      <w:tblPr/>
      <w:tcPr>
        <w:shd w:val="clear" w:color="auto" w:fill="EDEEE5"/>
      </w:tcPr>
    </w:tblStylePr>
  </w:style>
  <w:style w:type="table" w:customStyle="1" w:styleId="Tablanormal41">
    <w:name w:val="Tabla normal 41"/>
    <w:basedOn w:val="Tablanormal"/>
    <w:uiPriority w:val="44"/>
    <w:rsid w:val="00E4570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anormal11">
    <w:name w:val="Tabla normal 11"/>
    <w:basedOn w:val="Tablanormal"/>
    <w:uiPriority w:val="41"/>
    <w:rsid w:val="00E4570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Cuadrculadetablaclara1">
    <w:name w:val="Cuadrícula de tabla clara1"/>
    <w:basedOn w:val="Tablanormal"/>
    <w:uiPriority w:val="40"/>
    <w:rsid w:val="00E4570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decuadrcula6concolores-nfasis51">
    <w:name w:val="Tabla de cuadrícula 6 con colores - Énfasis 51"/>
    <w:basedOn w:val="Tablanormal"/>
    <w:uiPriority w:val="51"/>
    <w:rsid w:val="00E45708"/>
    <w:rPr>
      <w:color w:val="568278"/>
    </w:rPr>
    <w:tblPr>
      <w:tblStyleRowBandSize w:val="1"/>
      <w:tblStyleColBandSize w:val="1"/>
      <w:tblBorders>
        <w:top w:val="single" w:sz="4" w:space="0" w:color="AFCAC4"/>
        <w:left w:val="single" w:sz="4" w:space="0" w:color="AFCAC4"/>
        <w:bottom w:val="single" w:sz="4" w:space="0" w:color="AFCAC4"/>
        <w:right w:val="single" w:sz="4" w:space="0" w:color="AFCAC4"/>
        <w:insideH w:val="single" w:sz="4" w:space="0" w:color="AFCAC4"/>
        <w:insideV w:val="single" w:sz="4" w:space="0" w:color="AFCAC4"/>
      </w:tblBorders>
    </w:tblPr>
    <w:tblStylePr w:type="firstRow">
      <w:rPr>
        <w:b/>
        <w:bCs/>
      </w:rPr>
      <w:tblPr/>
      <w:tcPr>
        <w:tcBorders>
          <w:bottom w:val="single" w:sz="12" w:space="0" w:color="AFCAC4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/>
      </w:tcPr>
    </w:tblStylePr>
    <w:tblStylePr w:type="band1Horz">
      <w:tblPr/>
      <w:tcPr>
        <w:shd w:val="clear" w:color="auto" w:fill="E4EDEB"/>
      </w:tcPr>
    </w:tblStylePr>
  </w:style>
  <w:style w:type="table" w:customStyle="1" w:styleId="Tabladecuadrcula2-nfasis51">
    <w:name w:val="Tabla de cuadrícula 2 - Énfasis 51"/>
    <w:basedOn w:val="Tablanormal"/>
    <w:uiPriority w:val="47"/>
    <w:rsid w:val="0046006A"/>
    <w:tblPr>
      <w:tblStyleRowBandSize w:val="1"/>
      <w:tblStyleColBandSize w:val="1"/>
      <w:tblBorders>
        <w:top w:val="single" w:sz="2" w:space="0" w:color="AFCAC4"/>
        <w:bottom w:val="single" w:sz="2" w:space="0" w:color="AFCAC4"/>
        <w:insideH w:val="single" w:sz="2" w:space="0" w:color="AFCAC4"/>
        <w:insideV w:val="single" w:sz="2" w:space="0" w:color="AFCAC4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FCAC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/>
      </w:tcPr>
    </w:tblStylePr>
    <w:tblStylePr w:type="band1Horz">
      <w:tblPr/>
      <w:tcPr>
        <w:shd w:val="clear" w:color="auto" w:fill="E4EDEB"/>
      </w:tc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46006A"/>
    <w:tblPr>
      <w:tblStyleRowBandSize w:val="1"/>
      <w:tblStyleColBandSize w:val="1"/>
      <w:tblBorders>
        <w:top w:val="single" w:sz="4" w:space="0" w:color="CADBD7"/>
        <w:left w:val="single" w:sz="4" w:space="0" w:color="CADBD7"/>
        <w:bottom w:val="single" w:sz="4" w:space="0" w:color="CADBD7"/>
        <w:right w:val="single" w:sz="4" w:space="0" w:color="CADBD7"/>
        <w:insideH w:val="single" w:sz="4" w:space="0" w:color="CADBD7"/>
        <w:insideV w:val="single" w:sz="4" w:space="0" w:color="CADBD7"/>
      </w:tblBorders>
    </w:tblPr>
    <w:tblStylePr w:type="firstRow">
      <w:rPr>
        <w:b/>
        <w:bCs/>
      </w:rPr>
      <w:tblPr/>
      <w:tcPr>
        <w:tcBorders>
          <w:bottom w:val="single" w:sz="12" w:space="0" w:color="AFCAC4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delmarcadordeposicin">
    <w:name w:val="Placeholder Text"/>
    <w:basedOn w:val="Fuentedeprrafopredeter"/>
    <w:uiPriority w:val="99"/>
    <w:semiHidden/>
    <w:rsid w:val="00AD65E1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9646A6"/>
    <w:rPr>
      <w:rFonts w:asciiTheme="minorHAnsi" w:hAnsiTheme="minorHAnsi"/>
      <w:b/>
      <w:color w:val="FFFFFF"/>
      <w:sz w:val="56"/>
      <w:szCs w:val="68"/>
    </w:rPr>
  </w:style>
  <w:style w:type="character" w:customStyle="1" w:styleId="Ttulo2Car">
    <w:name w:val="Título 2 Car"/>
    <w:basedOn w:val="Fuentedeprrafopredeter"/>
    <w:link w:val="Ttulo2"/>
    <w:uiPriority w:val="9"/>
    <w:rsid w:val="009646A6"/>
    <w:rPr>
      <w:rFonts w:asciiTheme="minorHAnsi" w:hAnsiTheme="minorHAnsi"/>
      <w:color w:val="FFFFFF"/>
      <w:sz w:val="44"/>
      <w:szCs w:val="88"/>
    </w:rPr>
  </w:style>
  <w:style w:type="paragraph" w:styleId="Encabezado">
    <w:name w:val="header"/>
    <w:basedOn w:val="Normal"/>
    <w:link w:val="EncabezadoCar"/>
    <w:uiPriority w:val="99"/>
    <w:unhideWhenUsed/>
    <w:rsid w:val="004531A7"/>
    <w:pPr>
      <w:tabs>
        <w:tab w:val="center" w:pos="4680"/>
        <w:tab w:val="right" w:pos="9360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4531A7"/>
    <w:rPr>
      <w:rFonts w:asciiTheme="minorHAnsi" w:hAnsiTheme="minorHAnsi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4531A7"/>
    <w:pPr>
      <w:tabs>
        <w:tab w:val="center" w:pos="4680"/>
        <w:tab w:val="right" w:pos="9360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31A7"/>
    <w:rPr>
      <w:rFonts w:asciiTheme="minorHAnsi" w:hAnsiTheme="minorHAnsi"/>
      <w:szCs w:val="24"/>
    </w:rPr>
  </w:style>
  <w:style w:type="table" w:customStyle="1" w:styleId="Autoevaluacinacadmica">
    <w:name w:val="Autoevaluación académica"/>
    <w:basedOn w:val="Tablanormal"/>
    <w:uiPriority w:val="99"/>
    <w:rsid w:val="00CF3142"/>
    <w:pPr>
      <w:spacing w:before="0" w:after="0"/>
    </w:pPr>
    <w:tblPr>
      <w:tblStyleRowBandSize w:val="1"/>
      <w:tblBorders>
        <w:top w:val="single" w:sz="4" w:space="0" w:color="7BA79D" w:themeColor="accent6"/>
        <w:left w:val="single" w:sz="4" w:space="0" w:color="7BA79D" w:themeColor="accent6"/>
        <w:bottom w:val="single" w:sz="4" w:space="0" w:color="7BA79D" w:themeColor="accent6"/>
        <w:right w:val="single" w:sz="4" w:space="0" w:color="7BA79D" w:themeColor="accent6"/>
        <w:insideH w:val="single" w:sz="4" w:space="0" w:color="7BA79D" w:themeColor="accent6"/>
        <w:insideV w:val="single" w:sz="4" w:space="0" w:color="7BA79D" w:themeColor="accent6"/>
      </w:tblBorders>
    </w:tblPr>
    <w:tcPr>
      <w:vAlign w:val="center"/>
    </w:tcPr>
    <w:tblStylePr w:type="firstRow">
      <w:pPr>
        <w:wordWrap/>
        <w:jc w:val="center"/>
      </w:pPr>
      <w:rPr>
        <w:rFonts w:asciiTheme="majorHAnsi" w:hAnsiTheme="majorHAnsi"/>
        <w:b/>
        <w:i w:val="0"/>
      </w:rPr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  <w:vAlign w:val="bottom"/>
      </w:tcPr>
    </w:tblStylePr>
    <w:tblStylePr w:type="firstCol">
      <w:rPr>
        <w:b/>
        <w:i w:val="0"/>
      </w:rPr>
    </w:tblStylePr>
    <w:tblStylePr w:type="band1Horz"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  <w:shd w:val="clear" w:color="auto" w:fill="E4EDEB" w:themeFill="accent6" w:themeFillTint="33"/>
      </w:tcPr>
    </w:tblStylePr>
    <w:tblStylePr w:type="band2Horz"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</w:tcPr>
    </w:tblStylePr>
    <w:tblStylePr w:type="nwCell">
      <w:pPr>
        <w:wordWrap/>
        <w:jc w:val="center"/>
      </w:pPr>
    </w:tblStylePr>
  </w:style>
  <w:style w:type="paragraph" w:styleId="Sinespaciado">
    <w:name w:val="No Spacing"/>
    <w:uiPriority w:val="98"/>
    <w:qFormat/>
    <w:rsid w:val="009646A6"/>
    <w:pPr>
      <w:spacing w:before="0" w:after="0"/>
    </w:pPr>
    <w:rPr>
      <w:rFonts w:asciiTheme="minorHAnsi" w:hAnsiTheme="minorHAnsi"/>
      <w:szCs w:val="24"/>
    </w:rPr>
  </w:style>
  <w:style w:type="character" w:styleId="Textoennegrita">
    <w:name w:val="Strong"/>
    <w:basedOn w:val="Fuentedeprrafopredeter"/>
    <w:uiPriority w:val="22"/>
    <w:qFormat/>
    <w:rsid w:val="00CF3142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193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19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75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0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pk_h\AppData\Roaming\Microsoft\Templates\Autoevaluaci&#243;n%20acad&#233;mica%20del%20alumno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BA79D"/>
      </a:accent6>
      <a:hlink>
        <a:srgbClr val="0563C1"/>
      </a:hlink>
      <a:folHlink>
        <a:srgbClr val="954F72"/>
      </a:folHlink>
    </a:clrScheme>
    <a:fontScheme name="Custom 6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9FFB7A-AC04-4844-8C82-1E49021298D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C72EFCA-41F7-430A-B678-9061C521BD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DA4B9C-9E4D-47EE-B51B-16E9FC24F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Autoevaluación académica del alumno</Template>
  <TotalTime>0</TotalTime>
  <Pages>2</Pages>
  <Words>473</Words>
  <Characters>2606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2019-07-04T02:10:00Z</dcterms:created>
  <dcterms:modified xsi:type="dcterms:W3CDTF">2019-07-04T15:52:00Z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Owner">
    <vt:lpwstr>gaylemadeira@GAYLEMADEIRDE85</vt:lpwstr>
  </property>
  <property fmtid="{D5CDD505-2E9C-101B-9397-08002B2CF9AE}" pid="6" name="MSIP_Label_f42aa342-8706-4288-bd11-ebb85995028c_SetDate">
    <vt:lpwstr>2018-07-30T20:29:38.9140235Z</vt:lpwstr>
  </property>
  <property fmtid="{D5CDD505-2E9C-101B-9397-08002B2CF9AE}" pid="7" name="MSIP_Label_f42aa342-8706-4288-bd11-ebb85995028c_Name">
    <vt:lpwstr>General</vt:lpwstr>
  </property>
  <property fmtid="{D5CDD505-2E9C-101B-9397-08002B2CF9AE}" pid="8" name="MSIP_Label_f42aa342-8706-4288-bd11-ebb85995028c_Application">
    <vt:lpwstr>Microsoft Azure Information Protection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